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73" w:rsidRDefault="008F1843" w:rsidP="00CB6F73">
      <w:pPr>
        <w:spacing w:after="0" w:line="320" w:lineRule="exact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-601345</wp:posOffset>
                </wp:positionV>
                <wp:extent cx="6959600" cy="1045210"/>
                <wp:effectExtent l="0" t="0" r="31750" b="2540"/>
                <wp:wrapNone/>
                <wp:docPr id="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45210"/>
                          <a:chOff x="947" y="471"/>
                          <a:chExt cx="10960" cy="1646"/>
                        </a:xfrm>
                      </wpg:grpSpPr>
                      <wps:wsp>
                        <wps:cNvPr id="8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536" y="1276"/>
                            <a:ext cx="73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537" y="1899"/>
                            <a:ext cx="7370" cy="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387" y="1242"/>
                            <a:ext cx="574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74E" w:rsidRDefault="00B14B03" w:rsidP="00B73B43">
                              <w:pPr>
                                <w:spacing w:after="0" w:line="220" w:lineRule="exact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Ogólnopolski Zjazd Karnistów </w:t>
                              </w:r>
                            </w:p>
                            <w:p w:rsidR="00B14B03" w:rsidRPr="00B14B03" w:rsidRDefault="00B14B03" w:rsidP="00B73B43">
                              <w:pPr>
                                <w:spacing w:after="0" w:line="220" w:lineRule="exact"/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</w:pPr>
                              <w:r w:rsidRPr="00B14B03"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Istota, faktyczność i legitymizacja prawa karnego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1" descr="logo UAM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7" y="471"/>
                            <a:ext cx="2058" cy="1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9" descr="UAM_cz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1" y="997"/>
                            <a:ext cx="6446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left:0;text-align:left;margin-left:-23.55pt;margin-top:-47.35pt;width:548pt;height:82.3pt;z-index:251658752" coordorigin="947,471" coordsize="10960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3" o:spid="_x0000_s1027" type="#_x0000_t32" style="position:absolute;left:4536;top:1276;width:73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rect id="Rectangle 36" o:spid="_x0000_s1028" style="position:absolute;left:4537;top:1899;width:7370;height: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9" type="#_x0000_t202" style="position:absolute;left:4387;top:1242;width:5743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02774E" w:rsidRDefault="00B14B03" w:rsidP="00B73B43">
                        <w:pPr>
                          <w:spacing w:after="0" w:line="220" w:lineRule="exact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Ogólnopolski Zjazd Karnistów </w:t>
                        </w:r>
                      </w:p>
                      <w:p w:rsidR="00B14B03" w:rsidRPr="00B14B03" w:rsidRDefault="00B14B03" w:rsidP="00B73B43">
                        <w:pPr>
                          <w:spacing w:after="0" w:line="220" w:lineRule="exact"/>
                          <w:rPr>
                            <w:rFonts w:ascii="Times New Roman" w:hAnsi="Times New Roman"/>
                            <w:b/>
                            <w:i/>
                          </w:rPr>
                        </w:pPr>
                        <w:r w:rsidRPr="00B14B03">
                          <w:rPr>
                            <w:rFonts w:ascii="Times New Roman" w:hAnsi="Times New Roman"/>
                            <w:b/>
                            <w:i/>
                          </w:rPr>
                          <w:t>Istota, faktyczność i legitymizacja prawa karnego</w:t>
                        </w:r>
                        <w:r>
                          <w:rPr>
                            <w:rFonts w:ascii="Times New Roman" w:hAnsi="Times New Roman"/>
                            <w:b/>
                            <w:i/>
                          </w:rP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30" type="#_x0000_t75" alt="logo UAM black" style="position:absolute;left:947;top:471;width:2058;height:1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Gwj3BAAAA2wAAAA8AAABkcnMvZG93bnJldi54bWxET0uLwjAQvgv+hzCCF1lTPYjbNS0+UDys&#10;wroi7G1oxrbYTEoTtf77jSB4m4/vObO0NZW4UeNKywpGwwgEcWZ1ybmC4+/6YwrCeWSNlWVS8CAH&#10;adLtzDDW9s4/dDv4XIQQdjEqKLyvYyldVpBBN7Q1ceDOtjHoA2xyqRu8h3BTyXEUTaTBkkNDgTUt&#10;C8ouh6tRsBjk+P152ehW71ds8Uynv91AqX6vnX+B8NT6t/jl3uowfwTPX8IBM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LGwj3BAAAA2wAAAA8AAAAAAAAAAAAAAAAAnwIA&#10;AGRycy9kb3ducmV2LnhtbFBLBQYAAAAABAAEAPcAAACNAwAAAAA=&#10;">
                  <v:imagedata r:id="rId11" o:title="logo UAM black"/>
                </v:shape>
                <v:shape id="Picture 49" o:spid="_x0000_s1031" type="#_x0000_t75" alt="UAM_cz-b" style="position:absolute;left:4521;top:997;width:6446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9iAnBAAAA2wAAAA8AAABkcnMvZG93bnJldi54bWxET02LwjAQvQv7H8II3jRVQbRrLLIguuCl&#10;KrLHoRnb0mZSm6hdf71ZWPA2j/c5y6QztbhT60rLCsajCARxZnXJuYLTcTOcg3AeWWNtmRT8koNk&#10;9dFbYqztg1O6H3wuQgi7GBUU3jexlC4ryKAb2YY4cBfbGvQBtrnULT5CuKnlJIpm0mDJoaHAhr4K&#10;yqrDzSjY6LNdfPsuXejpfp7+XI/bpnoqNeh3608Qnjr/Fv+7dzrMn8DfL+E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N9iAnBAAAA2wAAAA8AAAAAAAAAAAAAAAAAnwIA&#10;AGRycy9kb3ducmV2LnhtbFBLBQYAAAAABAAEAPcAAACNAwAAAAA=&#10;">
                  <v:imagedata r:id="rId12" o:title="UAM_cz-b"/>
                </v:shape>
              </v:group>
            </w:pict>
          </mc:Fallback>
        </mc:AlternateContent>
      </w:r>
      <w:r>
        <w:rPr>
          <w:rFonts w:ascii="Arial" w:hAnsi="Arial" w:cs="Arial"/>
          <w:noProof/>
          <w:lang w:eastAsia="pl-PL"/>
        </w:rPr>
        <mc:AlternateContent>
          <mc:Choice Requires="wpg">
            <w:drawing>
              <wp:anchor distT="360045" distB="0" distL="114300" distR="114300" simplePos="0" relativeHeight="251657728" behindDoc="0" locked="1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8410575</wp:posOffset>
                </wp:positionV>
                <wp:extent cx="4770755" cy="830580"/>
                <wp:effectExtent l="0" t="0" r="0" b="7620"/>
                <wp:wrapTopAndBottom/>
                <wp:docPr id="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0755" cy="830580"/>
                          <a:chOff x="4393" y="14663"/>
                          <a:chExt cx="7513" cy="1308"/>
                        </a:xfrm>
                      </wpg:grpSpPr>
                      <wps:wsp>
                        <wps:cNvPr id="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5591"/>
                            <a:ext cx="7370" cy="2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19C9" w:rsidRPr="00AB0C6D" w:rsidRDefault="001519C9" w:rsidP="001519C9">
                              <w:pPr>
                                <w:spacing w:before="100" w:beforeAutospacing="1" w:after="100" w:afterAutospacing="1" w:line="240" w:lineRule="exact"/>
                                <w:rPr>
                                  <w:rFonts w:ascii="Book Antiqua" w:hAnsi="Book Antiqua"/>
                                  <w:color w:val="FFFFF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4663"/>
                            <a:ext cx="587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4B03" w:rsidRPr="00B14B03" w:rsidRDefault="00B14B03" w:rsidP="00B14B03">
                              <w:pPr>
                                <w:spacing w:after="100" w:line="240" w:lineRule="auto"/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18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18"/>
                                  <w:szCs w:val="14"/>
                                </w:rPr>
                                <w:t>Ogólnopolski Zjazd</w:t>
                              </w:r>
                              <w:r w:rsidRPr="00B14B03"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18"/>
                                  <w:szCs w:val="14"/>
                                </w:rPr>
                                <w:t xml:space="preserve"> Karnistów</w:t>
                              </w:r>
                            </w:p>
                            <w:p w:rsidR="00B14B03" w:rsidRDefault="00B14B03" w:rsidP="00B14B03">
                              <w:pPr>
                                <w:spacing w:after="100" w:line="240" w:lineRule="auto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 w:rsidRPr="00B14B03"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Collegium Iuridicum, ul. Św. Marcin 90, pok. 113, 61-809 Poznań</w:t>
                              </w:r>
                            </w:p>
                            <w:p w:rsidR="00B14B03" w:rsidRDefault="00B14B03" w:rsidP="00B14B03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e-mail: </w:t>
                              </w:r>
                              <w:hyperlink r:id="rId13" w:history="1">
                                <w:r w:rsidRPr="00342B97">
                                  <w:rPr>
                                    <w:rStyle w:val="Hipercze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t>ozk@amu.edu.pl</w:t>
                                </w:r>
                              </w:hyperlink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B14B03" w:rsidRPr="00B14B03" w:rsidRDefault="00B14B03" w:rsidP="00B14B03">
                              <w:pPr>
                                <w:rPr>
                                  <w:rFonts w:ascii="Times New Roman" w:hAnsi="Times New Roman"/>
                                  <w:color w:val="000000"/>
                                  <w:spacing w:val="-4"/>
                                  <w:sz w:val="18"/>
                                  <w:szCs w:val="14"/>
                                </w:rPr>
                              </w:pPr>
                            </w:p>
                            <w:p w:rsidR="00CF2EDA" w:rsidRPr="00B14B03" w:rsidRDefault="00CF2EDA" w:rsidP="00CF2EDA">
                              <w:pPr>
                                <w:spacing w:after="0" w:line="200" w:lineRule="exact"/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9" y="15532"/>
                            <a:ext cx="3849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6064" w:rsidRPr="0026631E" w:rsidRDefault="00262229" w:rsidP="00E16064">
                              <w:pP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www.oz</w:t>
                              </w:r>
                              <w:r w:rsidR="00B14B03">
                                <w:rPr>
                                  <w:rFonts w:ascii="Times New Roman" w:hAnsi="Times New Roman"/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k.amu.edu.pl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32" style="position:absolute;left:0;text-align:left;margin-left:148.75pt;margin-top:662.25pt;width:375.65pt;height:65.4pt;z-index:251657728;mso-wrap-distance-top:28.35pt" coordorigin="4393,14663" coordsize="7513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">
                <v:shape id="Text Box 11" o:spid="_x0000_s1033" type="#_x0000_t202" style="position:absolute;left:4536;top:15591;width:7370;height: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YWsEA&#10;AADaAAAADwAAAGRycy9kb3ducmV2LnhtbESPzYrCQBCE74LvMPSCN524iIToKK6y4B5E/HmAJtMm&#10;wXRPyIwa335HEDwWVfUVNV92XKs7tb5yYmA8SkCR5M5WUhg4n36HKSgfUCzWTsjAkzwsF/3eHDPr&#10;HnKg+zEUKkLEZ2igDKHJtPZ5SYx+5BqS6F1cyxiibAttW3xEONf6O0mmmrGSuFBiQ+uS8uvxxgY4&#10;HPbXIv27/JzS1XiX3lhvNmzM4KtbzUAF6sIn/G5vrYEJvK7EG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TWFrBAAAA2gAAAA8AAAAAAAAAAAAAAAAAmAIAAGRycy9kb3du&#10;cmV2LnhtbFBLBQYAAAAABAAEAPUAAACGAwAAAAA=&#10;" fillcolor="black" stroked="f">
                  <v:textbox>
                    <w:txbxContent>
                      <w:p w:rsidR="001519C9" w:rsidRPr="00AB0C6D" w:rsidRDefault="001519C9" w:rsidP="001519C9">
                        <w:pPr>
                          <w:spacing w:before="100" w:beforeAutospacing="1" w:after="100" w:afterAutospacing="1" w:line="240" w:lineRule="exact"/>
                          <w:rPr>
                            <w:rFonts w:ascii="Book Antiqua" w:hAnsi="Book Antiqua"/>
                            <w:color w:val="FFFFF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34" type="#_x0000_t202" style="position:absolute;left:4393;top:14663;width:5874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0wMIA&#10;AADaAAAADwAAAGRycy9kb3ducmV2LnhtbESPzWrDMBCE74G8g9hAb4ncgtvgRDYlEGhPoWkp5LZY&#10;G9uJtTKS/Pf2VaHQ4zAz3zD7YjKtGMj5xrKCx00Cgri0uuFKwdfncb0F4QOyxtYyKZjJQ5EvF3vM&#10;tB35g4ZzqESEsM9QQR1Cl0npy5oM+o3tiKN3tc5giNJVUjscI9y08ilJnqXBhuNCjR0dairv594o&#10;eJ9nW35Pt6Tp3Av2rT659HJS6mE1ve5ABJrCf/iv/aYVpPB7Jd4A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LTAwgAAANoAAAAPAAAAAAAAAAAAAAAAAJgCAABkcnMvZG93&#10;bnJldi54bWxQSwUGAAAAAAQABAD1AAAAhwMAAAAA&#10;" filled="f" stroked="f">
                  <v:textbox inset=",,,0">
                    <w:txbxContent>
                      <w:p w:rsidR="00B14B03" w:rsidRPr="00B14B03" w:rsidRDefault="00B14B03" w:rsidP="00B14B03">
                        <w:pPr>
                          <w:spacing w:after="100" w:line="240" w:lineRule="auto"/>
                          <w:rPr>
                            <w:rFonts w:ascii="Times New Roman" w:hAnsi="Times New Roman"/>
                            <w:color w:val="000000"/>
                            <w:spacing w:val="-4"/>
                            <w:sz w:val="18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8"/>
                            <w:szCs w:val="14"/>
                          </w:rPr>
                          <w:t>Ogólnopolski Zjazd</w:t>
                        </w:r>
                        <w:r w:rsidRPr="00B14B03">
                          <w:rPr>
                            <w:rFonts w:ascii="Times New Roman" w:hAnsi="Times New Roman"/>
                            <w:color w:val="000000"/>
                            <w:spacing w:val="-4"/>
                            <w:sz w:val="18"/>
                            <w:szCs w:val="14"/>
                          </w:rPr>
                          <w:t xml:space="preserve"> Karnistów</w:t>
                        </w:r>
                      </w:p>
                      <w:p w:rsidR="00B14B03" w:rsidRDefault="00B14B03" w:rsidP="00B14B03">
                        <w:pPr>
                          <w:spacing w:after="100" w:line="240" w:lineRule="auto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B14B03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Collegium Iuridicum, ul. Św. Marcin 90, pok. 113, 61-809 Poznań</w:t>
                        </w:r>
                      </w:p>
                      <w:p w:rsidR="00B14B03" w:rsidRDefault="00B14B03" w:rsidP="00B14B03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e-mail: </w:t>
                        </w:r>
                        <w:hyperlink r:id="rId14" w:history="1">
                          <w:r w:rsidRPr="00342B97">
                            <w:rPr>
                              <w:rStyle w:val="Hipercze"/>
                              <w:rFonts w:ascii="Times New Roman" w:hAnsi="Times New Roman"/>
                              <w:sz w:val="18"/>
                              <w:szCs w:val="18"/>
                            </w:rPr>
                            <w:t>ozk@amu.edu.pl</w:t>
                          </w:r>
                        </w:hyperlink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B14B03" w:rsidRPr="00B14B03" w:rsidRDefault="00B14B03" w:rsidP="00B14B03">
                        <w:pPr>
                          <w:rPr>
                            <w:rFonts w:ascii="Times New Roman" w:hAnsi="Times New Roman"/>
                            <w:color w:val="000000"/>
                            <w:spacing w:val="-4"/>
                            <w:sz w:val="18"/>
                            <w:szCs w:val="14"/>
                          </w:rPr>
                        </w:pPr>
                      </w:p>
                      <w:p w:rsidR="00CF2EDA" w:rsidRPr="00B14B03" w:rsidRDefault="00CF2EDA" w:rsidP="00CF2EDA">
                        <w:pPr>
                          <w:spacing w:after="0" w:line="200" w:lineRule="exac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6" o:spid="_x0000_s1035" type="#_x0000_t202" style="position:absolute;left:4539;top:15532;width:384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UoEb8A&#10;AADaAAAADwAAAGRycy9kb3ducmV2LnhtbESPUYvCMBCE3w/8D2EF385UQZFqFBEK+ubp/YClWdti&#10;d1OTqPXfG+HgHoeZ+YZZbXpu1YN8aJwYmIwzUCSls41UBn7PxfcCVIgoFlsnZOBFATbrwdcKc+ue&#10;8kOPU6xUgkjI0UAdY5drHcqaGMPYdSTJuzjPGJP0lbYenwnOrZ5m2VwzNpIWauxoV1N5Pd3ZwIIb&#10;e77y4eizOxfbmT0Ux9vMmNGw3y5BRerjf/ivvbcG5vC5km6AXr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VSgRvwAAANoAAAAPAAAAAAAAAAAAAAAAAJgCAABkcnMvZG93bnJl&#10;di54bWxQSwUGAAAAAAQABAD1AAAAhAMAAAAA&#10;" filled="f" fillcolor="black" stroked="f" strokecolor="white">
                  <v:textbox>
                    <w:txbxContent>
                      <w:p w:rsidR="00E16064" w:rsidRPr="0026631E" w:rsidRDefault="00262229" w:rsidP="00E16064">
                        <w:pP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www.oz</w:t>
                        </w:r>
                        <w:r w:rsidR="00B14B03">
                          <w:rPr>
                            <w:rFonts w:ascii="Times New Roman" w:hAnsi="Times New Roman"/>
                            <w:b/>
                            <w:color w:val="FFFFFF"/>
                            <w:sz w:val="20"/>
                            <w:szCs w:val="20"/>
                          </w:rPr>
                          <w:t>k.amu.edu.pl</w:t>
                        </w:r>
                      </w:p>
                    </w:txbxContent>
                  </v:textbox>
                </v:shape>
                <w10:wrap type="topAndBottom"/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359410</wp:posOffset>
                </wp:positionV>
                <wp:extent cx="220345" cy="438150"/>
                <wp:effectExtent l="0" t="0" r="0" b="0"/>
                <wp:wrapTopAndBottom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-.05pt;margin-top:28.3pt;width:17.3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gvrwIAAKU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" filled="f" stroked="f">
                <w10:wrap type="topAndBottom"/>
                <w10:anchorlock/>
              </v:rect>
            </w:pict>
          </mc:Fallback>
        </mc:AlternateContent>
      </w:r>
    </w:p>
    <w:p w:rsidR="004609E6" w:rsidRPr="00CB6F73" w:rsidRDefault="008F265A" w:rsidP="00CB6F73">
      <w:pPr>
        <w:spacing w:after="0"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RAMOWY </w:t>
      </w:r>
      <w:r w:rsidR="002D38D5">
        <w:rPr>
          <w:rFonts w:ascii="Arial" w:hAnsi="Arial" w:cs="Arial"/>
          <w:b/>
          <w:bCs/>
          <w:color w:val="000000"/>
          <w:u w:val="single"/>
        </w:rPr>
        <w:t>PROGRAM</w:t>
      </w:r>
      <w:r w:rsidR="003F14C7" w:rsidRPr="004609E6">
        <w:rPr>
          <w:rFonts w:ascii="Arial" w:hAnsi="Arial" w:cs="Arial"/>
          <w:b/>
          <w:bCs/>
          <w:color w:val="000000"/>
          <w:u w:val="single"/>
        </w:rPr>
        <w:t xml:space="preserve"> ZJAZDU - CZĘŚĆ DLA PRACOWNIKÓW NAUKOWYCH </w:t>
      </w:r>
    </w:p>
    <w:p w:rsidR="00D81975" w:rsidRDefault="003F14C7" w:rsidP="0093511C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609E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(PAŁAC OBRZYCKO)</w:t>
      </w:r>
    </w:p>
    <w:p w:rsidR="00CB6F73" w:rsidRPr="004609E6" w:rsidRDefault="00CB6F73" w:rsidP="0093511C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D81975" w:rsidRPr="00D16FFF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sz w:val="21"/>
          <w:szCs w:val="21"/>
          <w:u w:val="single"/>
        </w:rPr>
      </w:pPr>
      <w:r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18 maja </w:t>
      </w:r>
      <w:r w:rsidR="003F14C7"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2018 r. </w:t>
      </w:r>
      <w:r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(piątek)</w:t>
      </w:r>
    </w:p>
    <w:p w:rsidR="00D81975" w:rsidRPr="00D16FFF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16FFF">
        <w:rPr>
          <w:rFonts w:ascii="Arial" w:hAnsi="Arial" w:cs="Arial"/>
          <w:color w:val="000000"/>
          <w:sz w:val="21"/>
          <w:szCs w:val="21"/>
        </w:rPr>
        <w:t xml:space="preserve">17.45 </w:t>
      </w:r>
      <w:r w:rsidR="003F14C7" w:rsidRPr="00D16FFF">
        <w:rPr>
          <w:rFonts w:ascii="Arial" w:hAnsi="Arial" w:cs="Arial"/>
          <w:color w:val="000000"/>
          <w:sz w:val="21"/>
          <w:szCs w:val="21"/>
        </w:rPr>
        <w:t>–</w:t>
      </w:r>
      <w:r w:rsidRPr="00D16FFF">
        <w:rPr>
          <w:rFonts w:ascii="Arial" w:hAnsi="Arial" w:cs="Arial"/>
          <w:color w:val="000000"/>
          <w:sz w:val="21"/>
          <w:szCs w:val="21"/>
        </w:rPr>
        <w:t> wyjazd z Poznania (al. Niepodległości 53)</w:t>
      </w:r>
    </w:p>
    <w:p w:rsidR="00D81975" w:rsidRPr="00D16FFF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16FFF">
        <w:rPr>
          <w:rFonts w:ascii="Arial" w:hAnsi="Arial" w:cs="Arial"/>
          <w:color w:val="000000"/>
          <w:sz w:val="21"/>
          <w:szCs w:val="21"/>
        </w:rPr>
        <w:t>19.15-19.45</w:t>
      </w:r>
      <w:r w:rsidR="003F14C7" w:rsidRPr="00D16FFF">
        <w:rPr>
          <w:rFonts w:ascii="Arial" w:hAnsi="Arial" w:cs="Arial"/>
          <w:color w:val="000000"/>
          <w:sz w:val="21"/>
          <w:szCs w:val="21"/>
        </w:rPr>
        <w:t xml:space="preserve"> –</w:t>
      </w:r>
      <w:r w:rsidRPr="00D16FFF">
        <w:rPr>
          <w:rFonts w:ascii="Arial" w:hAnsi="Arial" w:cs="Arial"/>
          <w:color w:val="000000"/>
          <w:sz w:val="21"/>
          <w:szCs w:val="21"/>
        </w:rPr>
        <w:t xml:space="preserve"> zakwaterowanie</w:t>
      </w:r>
    </w:p>
    <w:p w:rsidR="00D81975" w:rsidRPr="00D16FFF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16FFF">
        <w:rPr>
          <w:rFonts w:ascii="Arial" w:hAnsi="Arial" w:cs="Arial"/>
          <w:color w:val="000000"/>
          <w:sz w:val="21"/>
          <w:szCs w:val="21"/>
        </w:rPr>
        <w:t xml:space="preserve">20.00 </w:t>
      </w:r>
      <w:r w:rsidR="003F14C7" w:rsidRPr="00D16FFF">
        <w:rPr>
          <w:rFonts w:ascii="Arial" w:hAnsi="Arial" w:cs="Arial"/>
          <w:color w:val="000000"/>
          <w:sz w:val="21"/>
          <w:szCs w:val="21"/>
        </w:rPr>
        <w:t xml:space="preserve">– </w:t>
      </w:r>
      <w:r w:rsidRPr="00D16FFF">
        <w:rPr>
          <w:rFonts w:ascii="Arial" w:hAnsi="Arial" w:cs="Arial"/>
          <w:color w:val="000000"/>
          <w:sz w:val="21"/>
          <w:szCs w:val="21"/>
        </w:rPr>
        <w:t>przywitanie uczestników, kolacja</w:t>
      </w:r>
    </w:p>
    <w:p w:rsidR="00D81975" w:rsidRPr="00D16FFF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16FFF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D81975" w:rsidRPr="00D16FFF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sz w:val="21"/>
          <w:szCs w:val="21"/>
          <w:u w:val="single"/>
        </w:rPr>
      </w:pPr>
      <w:r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19 maja </w:t>
      </w:r>
      <w:r w:rsidR="003F14C7"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2018 r. </w:t>
      </w:r>
      <w:r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(sobota)</w:t>
      </w:r>
    </w:p>
    <w:p w:rsidR="00D81975" w:rsidRPr="00D16FFF" w:rsidRDefault="002D38D5" w:rsidP="00CB6F73">
      <w:pPr>
        <w:pStyle w:val="NormalnyWeb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 w:rsidRPr="00D16FFF">
        <w:rPr>
          <w:rFonts w:ascii="Arial" w:hAnsi="Arial" w:cs="Arial"/>
          <w:color w:val="000000"/>
          <w:sz w:val="21"/>
          <w:szCs w:val="21"/>
        </w:rPr>
        <w:t>9.00-9.45</w:t>
      </w:r>
      <w:r w:rsidR="003F14C7" w:rsidRPr="00D16FFF">
        <w:rPr>
          <w:rFonts w:ascii="Arial" w:hAnsi="Arial" w:cs="Arial"/>
          <w:color w:val="000000"/>
          <w:sz w:val="21"/>
          <w:szCs w:val="21"/>
        </w:rPr>
        <w:t xml:space="preserve"> –</w:t>
      </w:r>
      <w:r w:rsidR="00D81975" w:rsidRPr="00D16FFF">
        <w:rPr>
          <w:rFonts w:ascii="Arial" w:hAnsi="Arial" w:cs="Arial"/>
          <w:color w:val="000000"/>
          <w:sz w:val="21"/>
          <w:szCs w:val="21"/>
        </w:rPr>
        <w:t xml:space="preserve"> śniadanie</w:t>
      </w:r>
    </w:p>
    <w:p w:rsidR="004F1D88" w:rsidRPr="00D16FFF" w:rsidRDefault="002D38D5" w:rsidP="00CB6F73">
      <w:pPr>
        <w:pStyle w:val="NormalnyWeb"/>
        <w:spacing w:before="0" w:beforeAutospacing="0" w:after="24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>9.45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>-</w:t>
      </w:r>
      <w:r w:rsidRPr="00D16FFF">
        <w:rPr>
          <w:rFonts w:ascii="Arial" w:hAnsi="Arial" w:cs="Arial"/>
          <w:b/>
          <w:color w:val="000000"/>
          <w:sz w:val="21"/>
          <w:szCs w:val="21"/>
        </w:rPr>
        <w:t>11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 xml:space="preserve">.00 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 xml:space="preserve">– I 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>panel</w:t>
      </w:r>
      <w:r w:rsidR="00EA0CBA" w:rsidRPr="00D16FFF">
        <w:rPr>
          <w:rFonts w:ascii="Arial" w:hAnsi="Arial" w:cs="Arial"/>
          <w:b/>
          <w:color w:val="000000"/>
          <w:sz w:val="21"/>
          <w:szCs w:val="21"/>
        </w:rPr>
        <w:t>:</w:t>
      </w:r>
      <w:r w:rsidR="00AF5652" w:rsidRPr="00D16FF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B6F73">
        <w:rPr>
          <w:rFonts w:ascii="Arial" w:hAnsi="Arial" w:cs="Arial"/>
          <w:b/>
          <w:color w:val="000000"/>
          <w:sz w:val="21"/>
          <w:szCs w:val="21"/>
        </w:rPr>
        <w:t>polityczność prawa karnego</w:t>
      </w:r>
    </w:p>
    <w:p w:rsidR="00CB6F73" w:rsidRDefault="00AF5652" w:rsidP="00CB6F73">
      <w:pPr>
        <w:spacing w:after="240"/>
        <w:jc w:val="both"/>
      </w:pPr>
      <w:r w:rsidRPr="00D16FFF">
        <w:rPr>
          <w:sz w:val="21"/>
          <w:szCs w:val="21"/>
        </w:rPr>
        <w:t xml:space="preserve">9.45-10.00 </w:t>
      </w:r>
      <w:r w:rsidR="00CB6F73">
        <w:t>Referat wprowadzający: dr Łukasz Święcicki (UPH w Siedlcach), Polityczność i legitymizacja prawa karnego według Carla Schmitta</w:t>
      </w:r>
    </w:p>
    <w:p w:rsidR="00CB6F73" w:rsidRDefault="00AF5652" w:rsidP="00CB6F73">
      <w:pPr>
        <w:spacing w:after="240"/>
        <w:jc w:val="both"/>
      </w:pPr>
      <w:r w:rsidRPr="00D16FFF">
        <w:rPr>
          <w:sz w:val="21"/>
          <w:szCs w:val="21"/>
        </w:rPr>
        <w:t xml:space="preserve">10.00- 10.15 </w:t>
      </w:r>
      <w:r w:rsidR="004F1D88" w:rsidRPr="00D16FFF">
        <w:rPr>
          <w:sz w:val="21"/>
          <w:szCs w:val="21"/>
        </w:rPr>
        <w:t xml:space="preserve">Dr Michał Peno (US), </w:t>
      </w:r>
      <w:r w:rsidR="00CB6F73" w:rsidRPr="00CB6F73">
        <w:rPr>
          <w:i/>
        </w:rPr>
        <w:t>Filozoficzna natura przestępstwa. Perspektywy badawcze</w:t>
      </w:r>
    </w:p>
    <w:p w:rsidR="00AF5652" w:rsidRPr="00D16FFF" w:rsidRDefault="00EA0CBA" w:rsidP="00CB6F73">
      <w:pPr>
        <w:spacing w:after="240"/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 xml:space="preserve">10.15-10-30 </w:t>
      </w:r>
      <w:r w:rsidR="00AF5652" w:rsidRPr="00D16FFF">
        <w:rPr>
          <w:sz w:val="21"/>
          <w:szCs w:val="21"/>
        </w:rPr>
        <w:t xml:space="preserve">Dr Arkadiusz Barut (Uwr), </w:t>
      </w:r>
      <w:r w:rsidR="00AF5652" w:rsidRPr="00D16FFF">
        <w:rPr>
          <w:i/>
          <w:sz w:val="21"/>
          <w:szCs w:val="21"/>
        </w:rPr>
        <w:t>Prawo karne jako praktyka upodmiotowienia. Koncepcja Pierre’a Legendre’a</w:t>
      </w:r>
    </w:p>
    <w:p w:rsidR="00AF5652" w:rsidRPr="00D16FFF" w:rsidRDefault="00EA0CBA" w:rsidP="00CB6F73">
      <w:pPr>
        <w:spacing w:after="240"/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 xml:space="preserve">10.30-10.45 </w:t>
      </w:r>
      <w:r w:rsidR="00AF5652" w:rsidRPr="00D16FFF">
        <w:rPr>
          <w:sz w:val="21"/>
          <w:szCs w:val="21"/>
        </w:rPr>
        <w:t>Mgr Przemysław A. Lewicki  (UAM)</w:t>
      </w:r>
      <w:r w:rsidR="00AF5652" w:rsidRPr="00D16FFF">
        <w:rPr>
          <w:b/>
          <w:sz w:val="21"/>
          <w:szCs w:val="21"/>
        </w:rPr>
        <w:t xml:space="preserve"> </w:t>
      </w:r>
      <w:r w:rsidR="00AF5652" w:rsidRPr="00D16FFF">
        <w:rPr>
          <w:i/>
          <w:sz w:val="21"/>
          <w:szCs w:val="21"/>
        </w:rPr>
        <w:t>Zagadnienie sprawiedliwości genealogicznej i legitymacji prawa karnego w psychoanalitycznej teorii prawa Pierre'a Legendre'a</w:t>
      </w:r>
    </w:p>
    <w:p w:rsidR="004F1D88" w:rsidRPr="00CB6F73" w:rsidRDefault="00EA0CBA" w:rsidP="00CB6F73">
      <w:pPr>
        <w:spacing w:after="240"/>
        <w:jc w:val="both"/>
        <w:rPr>
          <w:sz w:val="21"/>
          <w:szCs w:val="21"/>
        </w:rPr>
      </w:pPr>
      <w:r w:rsidRPr="00D16FFF">
        <w:rPr>
          <w:sz w:val="21"/>
          <w:szCs w:val="21"/>
        </w:rPr>
        <w:t>10.45-11.00 dyskusja</w:t>
      </w:r>
    </w:p>
    <w:p w:rsidR="00D81975" w:rsidRPr="00D16FFF" w:rsidRDefault="006B55D7" w:rsidP="00EA0CBA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>11.00-12.00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>–</w:t>
      </w:r>
      <w:r w:rsidRPr="00D16FFF">
        <w:rPr>
          <w:rFonts w:ascii="Arial" w:hAnsi="Arial" w:cs="Arial"/>
          <w:b/>
          <w:color w:val="000000"/>
          <w:sz w:val="21"/>
          <w:szCs w:val="21"/>
        </w:rPr>
        <w:t>II panel</w:t>
      </w:r>
      <w:r w:rsidR="00EA0CBA" w:rsidRPr="00D16FFF">
        <w:rPr>
          <w:rFonts w:ascii="Arial" w:hAnsi="Arial" w:cs="Arial"/>
          <w:b/>
          <w:color w:val="000000"/>
          <w:sz w:val="21"/>
          <w:szCs w:val="21"/>
        </w:rPr>
        <w:t>: l</w:t>
      </w:r>
      <w:r w:rsidRPr="00D16FFF">
        <w:rPr>
          <w:rFonts w:ascii="Arial" w:hAnsi="Arial" w:cs="Arial"/>
          <w:b/>
          <w:color w:val="000000"/>
          <w:sz w:val="21"/>
          <w:szCs w:val="21"/>
        </w:rPr>
        <w:t>egitymizacja prawa karnego</w:t>
      </w:r>
      <w:r w:rsidR="0093511C" w:rsidRPr="00D16FF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4F1D88" w:rsidRPr="00D16FFF" w:rsidRDefault="004F1D88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</w:p>
    <w:p w:rsidR="00CB6F73" w:rsidRDefault="004F1D88" w:rsidP="004F1D88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 xml:space="preserve">Mgr Michał Derek (UJ) </w:t>
      </w:r>
      <w:r w:rsidRPr="00D16FFF">
        <w:rPr>
          <w:i/>
          <w:sz w:val="21"/>
          <w:szCs w:val="21"/>
        </w:rPr>
        <w:t>Czemu służy karanie? O legitymizacji prawa karnego stosowanego wbrew woli dzierżyciela dobra prawnego</w:t>
      </w:r>
    </w:p>
    <w:p w:rsidR="00C75D5F" w:rsidRPr="00D16FFF" w:rsidRDefault="00C75D5F" w:rsidP="004F1D88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>Mgr Kamil Dąbrowski (US)</w:t>
      </w:r>
      <w:r w:rsidRPr="00D16FFF">
        <w:rPr>
          <w:b/>
          <w:i/>
          <w:sz w:val="21"/>
          <w:szCs w:val="21"/>
        </w:rPr>
        <w:t xml:space="preserve"> </w:t>
      </w:r>
      <w:r w:rsidRPr="00D16FFF">
        <w:rPr>
          <w:i/>
          <w:sz w:val="21"/>
          <w:szCs w:val="21"/>
        </w:rPr>
        <w:t>Konstytucyjna legitymizacja prawa karnego i jej znaczenie dla jego wykładni</w:t>
      </w:r>
    </w:p>
    <w:p w:rsidR="004F1D88" w:rsidRPr="00D16FFF" w:rsidRDefault="00616098" w:rsidP="0093511C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>Dr Rafał Rejmaniak (UwB)</w:t>
      </w:r>
      <w:r w:rsidRPr="00D16FFF">
        <w:rPr>
          <w:i/>
          <w:sz w:val="21"/>
          <w:szCs w:val="21"/>
        </w:rPr>
        <w:t xml:space="preserve"> Zasada proporcjonalności jako granica legitymizacji prawa karnego – wybrane problemy </w:t>
      </w:r>
    </w:p>
    <w:p w:rsidR="00D81975" w:rsidRPr="00D16FFF" w:rsidRDefault="006B55D7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>12.0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>0-</w:t>
      </w:r>
      <w:r w:rsidRPr="00D16FFF">
        <w:rPr>
          <w:rFonts w:ascii="Arial" w:hAnsi="Arial" w:cs="Arial"/>
          <w:b/>
          <w:color w:val="000000"/>
          <w:sz w:val="21"/>
          <w:szCs w:val="21"/>
        </w:rPr>
        <w:t>12.3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 xml:space="preserve">0 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>–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> </w:t>
      </w:r>
      <w:r w:rsidRPr="00D16FFF">
        <w:rPr>
          <w:rFonts w:ascii="Arial" w:hAnsi="Arial" w:cs="Arial"/>
          <w:b/>
          <w:color w:val="000000"/>
          <w:sz w:val="21"/>
          <w:szCs w:val="21"/>
        </w:rPr>
        <w:t>przerwa kawowa</w:t>
      </w:r>
    </w:p>
    <w:p w:rsidR="0093511C" w:rsidRPr="00D16FFF" w:rsidRDefault="0093511C" w:rsidP="009B71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62594" w:rsidRDefault="006B55D7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>12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>.30-</w:t>
      </w:r>
      <w:r w:rsidRPr="00D16FFF">
        <w:rPr>
          <w:rFonts w:ascii="Arial" w:hAnsi="Arial" w:cs="Arial"/>
          <w:b/>
          <w:color w:val="000000"/>
          <w:sz w:val="21"/>
          <w:szCs w:val="21"/>
        </w:rPr>
        <w:t xml:space="preserve"> 13.30 –</w:t>
      </w:r>
      <w:r w:rsidRPr="00D16FFF">
        <w:rPr>
          <w:rFonts w:ascii="Arial" w:hAnsi="Arial" w:cs="Arial"/>
          <w:color w:val="000000"/>
          <w:sz w:val="21"/>
          <w:szCs w:val="21"/>
        </w:rPr>
        <w:t xml:space="preserve"> </w:t>
      </w:r>
      <w:r w:rsidRPr="00D16FFF">
        <w:rPr>
          <w:rFonts w:ascii="Arial" w:hAnsi="Arial" w:cs="Arial"/>
          <w:b/>
          <w:color w:val="000000"/>
          <w:sz w:val="21"/>
          <w:szCs w:val="21"/>
        </w:rPr>
        <w:t>III panel</w:t>
      </w:r>
      <w:r w:rsidR="00662594" w:rsidRPr="00D16FFF">
        <w:rPr>
          <w:rFonts w:ascii="Arial" w:hAnsi="Arial" w:cs="Arial"/>
          <w:b/>
          <w:color w:val="000000"/>
          <w:sz w:val="21"/>
          <w:szCs w:val="21"/>
        </w:rPr>
        <w:t xml:space="preserve">: </w:t>
      </w:r>
      <w:r w:rsidR="000E1ADC" w:rsidRPr="00D16FFF">
        <w:rPr>
          <w:rFonts w:ascii="Arial" w:hAnsi="Arial" w:cs="Arial"/>
          <w:b/>
          <w:color w:val="000000"/>
          <w:sz w:val="21"/>
          <w:szCs w:val="21"/>
        </w:rPr>
        <w:t>ochrona dziecka w prawie karnym</w:t>
      </w:r>
    </w:p>
    <w:p w:rsidR="002E573B" w:rsidRPr="00D16FFF" w:rsidRDefault="002E573B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</w:p>
    <w:p w:rsidR="00662594" w:rsidRPr="00D16FFF" w:rsidRDefault="00662594" w:rsidP="00CB6F73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 xml:space="preserve">Mgr Marzena Czochra (KUL) </w:t>
      </w:r>
      <w:r w:rsidRPr="00D16FFF">
        <w:rPr>
          <w:i/>
          <w:sz w:val="21"/>
          <w:szCs w:val="21"/>
        </w:rPr>
        <w:t>Punitywność prawa karnego w kontekście ochrony życia i zdrowia dziecka poczętego na gruncie art. 157a k.k.</w:t>
      </w:r>
    </w:p>
    <w:p w:rsidR="00662594" w:rsidRPr="00D16FFF" w:rsidRDefault="00662594" w:rsidP="00CB6F73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lastRenderedPageBreak/>
        <w:t xml:space="preserve">Mgr Sylwia Soja (KPSW) </w:t>
      </w:r>
      <w:r w:rsidRPr="00D16FFF">
        <w:rPr>
          <w:i/>
          <w:sz w:val="21"/>
          <w:szCs w:val="21"/>
        </w:rPr>
        <w:t>Ograniczona ochrona dziecka poczętego na tle przepisów kodeksu karnego</w:t>
      </w:r>
    </w:p>
    <w:p w:rsidR="00662594" w:rsidRPr="00D16FFF" w:rsidRDefault="00662594" w:rsidP="00CB6F73">
      <w:pPr>
        <w:spacing w:after="0"/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 xml:space="preserve">Mgr Aleksandra Rusin-Batko (KUL) </w:t>
      </w:r>
      <w:r w:rsidRPr="00D16FFF">
        <w:rPr>
          <w:i/>
          <w:sz w:val="21"/>
          <w:szCs w:val="21"/>
        </w:rPr>
        <w:t>Nowy model normatywny przestępstwa niealimentacji jako reakcja ustawodawcy na przejaw patologii społecznej</w:t>
      </w:r>
    </w:p>
    <w:p w:rsidR="00D16FFF" w:rsidRDefault="00D16FFF" w:rsidP="00CB6F73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93511C" w:rsidRPr="00D16FFF" w:rsidRDefault="00CB6F73" w:rsidP="0093511C">
      <w:pPr>
        <w:pStyle w:val="NormalnyWeb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13.30- 14</w:t>
      </w:r>
      <w:r w:rsidR="0093511C" w:rsidRPr="00D16FFF">
        <w:rPr>
          <w:rFonts w:ascii="Arial" w:hAnsi="Arial" w:cs="Arial"/>
          <w:b/>
          <w:color w:val="000000"/>
          <w:sz w:val="21"/>
          <w:szCs w:val="21"/>
        </w:rPr>
        <w:t>.3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>0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 xml:space="preserve"> –</w:t>
      </w:r>
      <w:r w:rsidR="006B55D7" w:rsidRPr="00D16FFF">
        <w:rPr>
          <w:rFonts w:ascii="Arial" w:hAnsi="Arial" w:cs="Arial"/>
          <w:color w:val="000000"/>
          <w:sz w:val="21"/>
          <w:szCs w:val="21"/>
        </w:rPr>
        <w:t xml:space="preserve"> </w:t>
      </w:r>
      <w:r w:rsidR="002E573B">
        <w:rPr>
          <w:rFonts w:ascii="Arial" w:hAnsi="Arial" w:cs="Arial"/>
          <w:color w:val="000000"/>
          <w:sz w:val="21"/>
          <w:szCs w:val="21"/>
        </w:rPr>
        <w:t>I</w:t>
      </w:r>
      <w:r w:rsidR="0093511C" w:rsidRPr="00D16FFF">
        <w:rPr>
          <w:rFonts w:ascii="Arial" w:hAnsi="Arial" w:cs="Arial"/>
          <w:b/>
          <w:color w:val="000000"/>
          <w:sz w:val="21"/>
          <w:szCs w:val="21"/>
        </w:rPr>
        <w:t>V</w:t>
      </w:r>
      <w:r w:rsidR="00156EC0">
        <w:rPr>
          <w:rFonts w:ascii="Arial" w:hAnsi="Arial" w:cs="Arial"/>
          <w:b/>
          <w:color w:val="000000"/>
          <w:sz w:val="21"/>
          <w:szCs w:val="21"/>
        </w:rPr>
        <w:t xml:space="preserve"> panel: przestępczość seksualna;</w:t>
      </w:r>
      <w:r w:rsidR="0093511C" w:rsidRPr="00D16FFF">
        <w:rPr>
          <w:rFonts w:ascii="Arial" w:hAnsi="Arial" w:cs="Arial"/>
          <w:b/>
          <w:color w:val="000000"/>
          <w:sz w:val="21"/>
          <w:szCs w:val="21"/>
        </w:rPr>
        <w:t xml:space="preserve"> sprawca i ofiara</w:t>
      </w:r>
      <w:r w:rsidR="00D16FFF" w:rsidRPr="00D16FF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</w:p>
    <w:p w:rsidR="0093511C" w:rsidRPr="00D16FFF" w:rsidRDefault="0093511C" w:rsidP="0093511C">
      <w:pPr>
        <w:jc w:val="both"/>
        <w:rPr>
          <w:b/>
          <w:sz w:val="21"/>
          <w:szCs w:val="21"/>
        </w:rPr>
      </w:pPr>
      <w:r w:rsidRPr="00D16FFF">
        <w:rPr>
          <w:sz w:val="21"/>
          <w:szCs w:val="21"/>
        </w:rPr>
        <w:t xml:space="preserve">Mgr Magda Cieszyńska- Klimek (UG) </w:t>
      </w:r>
      <w:r w:rsidRPr="00D16FFF">
        <w:rPr>
          <w:i/>
          <w:sz w:val="21"/>
          <w:szCs w:val="21"/>
        </w:rPr>
        <w:t>Wioska przestępców seksualnych</w:t>
      </w:r>
    </w:p>
    <w:p w:rsidR="0093511C" w:rsidRPr="00D16FFF" w:rsidRDefault="008144E1" w:rsidP="0093511C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>Dr Elż</w:t>
      </w:r>
      <w:r w:rsidR="0093511C" w:rsidRPr="00D16FFF">
        <w:rPr>
          <w:sz w:val="21"/>
          <w:szCs w:val="21"/>
        </w:rPr>
        <w:t>bieta Hryniewicz-Lach (UAM)</w:t>
      </w:r>
      <w:r w:rsidR="0093511C" w:rsidRPr="00D16FFF">
        <w:rPr>
          <w:i/>
          <w:sz w:val="21"/>
          <w:szCs w:val="21"/>
        </w:rPr>
        <w:t xml:space="preserve"> Czy orientacja na ofiarę przestępstwa na nowo legitymizuje prawo karne?</w:t>
      </w:r>
    </w:p>
    <w:p w:rsidR="007F6E7E" w:rsidRPr="00D16FFF" w:rsidRDefault="00247B76" w:rsidP="00D16FFF">
      <w:pPr>
        <w:jc w:val="both"/>
        <w:rPr>
          <w:i/>
          <w:sz w:val="21"/>
          <w:szCs w:val="21"/>
        </w:rPr>
      </w:pPr>
      <w:r>
        <w:rPr>
          <w:sz w:val="21"/>
          <w:szCs w:val="21"/>
        </w:rPr>
        <w:t>Mg</w:t>
      </w:r>
      <w:r w:rsidR="0093511C" w:rsidRPr="00D16FFF">
        <w:rPr>
          <w:sz w:val="21"/>
          <w:szCs w:val="21"/>
        </w:rPr>
        <w:t>r Daria Boniec-Błaszczyk</w:t>
      </w:r>
      <w:r w:rsidR="0093511C" w:rsidRPr="00D16FFF">
        <w:rPr>
          <w:b/>
          <w:sz w:val="21"/>
          <w:szCs w:val="21"/>
        </w:rPr>
        <w:t xml:space="preserve"> </w:t>
      </w:r>
      <w:r w:rsidR="0093511C" w:rsidRPr="00D16FFF">
        <w:rPr>
          <w:sz w:val="21"/>
          <w:szCs w:val="21"/>
        </w:rPr>
        <w:t>(UAM)</w:t>
      </w:r>
      <w:r w:rsidR="0093511C" w:rsidRPr="00D16FFF">
        <w:rPr>
          <w:b/>
          <w:sz w:val="21"/>
          <w:szCs w:val="21"/>
        </w:rPr>
        <w:t xml:space="preserve"> </w:t>
      </w:r>
      <w:r w:rsidR="0093511C" w:rsidRPr="00D16FFF">
        <w:rPr>
          <w:i/>
          <w:sz w:val="21"/>
          <w:szCs w:val="21"/>
        </w:rPr>
        <w:t>Ochrona prywatności i danych osobowych skazanych jako wartość w prawie karnym. O instrumentalizacji prawa karnego  na przykładzie rejestru sprawców przestępstw na tle seksualnym</w:t>
      </w:r>
    </w:p>
    <w:p w:rsidR="00D81975" w:rsidRPr="00D16FFF" w:rsidRDefault="00CB6F73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14</w:t>
      </w:r>
      <w:r w:rsidR="0093511C" w:rsidRPr="00D16FFF">
        <w:rPr>
          <w:rFonts w:ascii="Arial" w:hAnsi="Arial" w:cs="Arial"/>
          <w:b/>
          <w:color w:val="000000"/>
          <w:sz w:val="21"/>
          <w:szCs w:val="21"/>
        </w:rPr>
        <w:t>.3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>0-</w:t>
      </w:r>
      <w:r>
        <w:rPr>
          <w:rFonts w:ascii="Arial" w:hAnsi="Arial" w:cs="Arial"/>
          <w:b/>
          <w:color w:val="000000"/>
          <w:sz w:val="21"/>
          <w:szCs w:val="21"/>
        </w:rPr>
        <w:t>15</w:t>
      </w:r>
      <w:r w:rsidR="0093511C" w:rsidRPr="00D16FFF">
        <w:rPr>
          <w:rFonts w:ascii="Arial" w:hAnsi="Arial" w:cs="Arial"/>
          <w:b/>
          <w:color w:val="000000"/>
          <w:sz w:val="21"/>
          <w:szCs w:val="21"/>
        </w:rPr>
        <w:t>.30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 xml:space="preserve"> – </w:t>
      </w:r>
      <w:r w:rsidR="006B55D7" w:rsidRPr="00D16FFF">
        <w:rPr>
          <w:rFonts w:ascii="Arial" w:hAnsi="Arial" w:cs="Arial"/>
          <w:b/>
          <w:color w:val="000000"/>
          <w:sz w:val="21"/>
          <w:szCs w:val="21"/>
        </w:rPr>
        <w:t>obiad</w:t>
      </w:r>
    </w:p>
    <w:p w:rsidR="00C75D5F" w:rsidRPr="00D16FFF" w:rsidRDefault="00C75D5F" w:rsidP="009B71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511C" w:rsidRPr="00156EC0" w:rsidRDefault="00CB6F73" w:rsidP="0093511C">
      <w:pPr>
        <w:pStyle w:val="NormalnyWeb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15.30- 17</w:t>
      </w:r>
      <w:r w:rsidR="0093511C" w:rsidRPr="00D16FFF">
        <w:rPr>
          <w:rFonts w:ascii="Arial" w:hAnsi="Arial" w:cs="Arial"/>
          <w:b/>
          <w:color w:val="000000"/>
          <w:sz w:val="21"/>
          <w:szCs w:val="21"/>
        </w:rPr>
        <w:t>.3</w:t>
      </w:r>
      <w:r w:rsidR="00C75D5F" w:rsidRPr="00D16FFF">
        <w:rPr>
          <w:rFonts w:ascii="Arial" w:hAnsi="Arial" w:cs="Arial"/>
          <w:b/>
          <w:color w:val="000000"/>
          <w:sz w:val="21"/>
          <w:szCs w:val="21"/>
        </w:rPr>
        <w:t>0 –</w:t>
      </w:r>
      <w:r w:rsidR="00C75D5F" w:rsidRPr="00D16FFF">
        <w:rPr>
          <w:rFonts w:ascii="Arial" w:hAnsi="Arial" w:cs="Arial"/>
          <w:color w:val="000000"/>
          <w:sz w:val="21"/>
          <w:szCs w:val="21"/>
        </w:rPr>
        <w:t xml:space="preserve"> </w:t>
      </w:r>
      <w:r w:rsidR="0093511C" w:rsidRPr="00D16FFF">
        <w:rPr>
          <w:rFonts w:ascii="Arial" w:hAnsi="Arial" w:cs="Arial"/>
          <w:b/>
          <w:color w:val="000000"/>
          <w:sz w:val="21"/>
          <w:szCs w:val="21"/>
        </w:rPr>
        <w:t>V panel: teoria prawa karnego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color w:val="FF0000"/>
          <w:sz w:val="21"/>
          <w:szCs w:val="21"/>
        </w:rPr>
      </w:pP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i/>
          <w:sz w:val="21"/>
          <w:szCs w:val="21"/>
        </w:rPr>
      </w:pPr>
      <w:r w:rsidRPr="00D16FFF">
        <w:rPr>
          <w:rFonts w:asciiTheme="minorHAnsi" w:hAnsiTheme="minorHAnsi" w:cs="Arial"/>
          <w:sz w:val="21"/>
          <w:szCs w:val="21"/>
        </w:rPr>
        <w:t xml:space="preserve">Dr Anna Demenko (UAM) </w:t>
      </w:r>
      <w:r w:rsidRPr="00D16FFF">
        <w:rPr>
          <w:rFonts w:asciiTheme="minorHAnsi" w:hAnsiTheme="minorHAnsi" w:cs="Arial"/>
          <w:i/>
          <w:sz w:val="21"/>
          <w:szCs w:val="21"/>
        </w:rPr>
        <w:t>Kontrproduktywność zakazu karnego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i/>
          <w:sz w:val="21"/>
          <w:szCs w:val="21"/>
        </w:rPr>
      </w:pP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i/>
          <w:sz w:val="21"/>
          <w:szCs w:val="21"/>
        </w:rPr>
      </w:pPr>
      <w:r w:rsidRPr="00D16FFF">
        <w:rPr>
          <w:rFonts w:asciiTheme="minorHAnsi" w:hAnsiTheme="minorHAnsi" w:cs="Arial"/>
          <w:sz w:val="21"/>
          <w:szCs w:val="21"/>
        </w:rPr>
        <w:t>Mgr Marta Dzieniszewska (UwB)</w:t>
      </w:r>
      <w:r w:rsidRPr="00D16FFF">
        <w:rPr>
          <w:rFonts w:asciiTheme="minorHAnsi" w:hAnsiTheme="minorHAnsi" w:cs="Arial"/>
          <w:i/>
          <w:sz w:val="21"/>
          <w:szCs w:val="21"/>
        </w:rPr>
        <w:t xml:space="preserve"> Pojęcie dobra prawnego w prawie karnym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i/>
          <w:sz w:val="21"/>
          <w:szCs w:val="21"/>
        </w:rPr>
      </w:pP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i/>
          <w:sz w:val="21"/>
          <w:szCs w:val="21"/>
        </w:rPr>
      </w:pPr>
      <w:r w:rsidRPr="00D16FFF">
        <w:rPr>
          <w:rFonts w:asciiTheme="minorHAnsi" w:hAnsiTheme="minorHAnsi" w:cs="Arial"/>
          <w:sz w:val="21"/>
          <w:szCs w:val="21"/>
        </w:rPr>
        <w:t xml:space="preserve">Mgr Michał Wantoła (UJ) </w:t>
      </w:r>
      <w:r w:rsidRPr="00D16FFF">
        <w:rPr>
          <w:rFonts w:asciiTheme="minorHAnsi" w:hAnsiTheme="minorHAnsi" w:cs="Arial"/>
          <w:i/>
          <w:sz w:val="21"/>
          <w:szCs w:val="21"/>
        </w:rPr>
        <w:t>Analiza porównawcza w prawie karnym sensu stricto w prawie dyscyplinarnym w kontekście wyłączności ustawy w prawie represyjnym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i/>
          <w:color w:val="000000"/>
          <w:sz w:val="21"/>
          <w:szCs w:val="21"/>
        </w:rPr>
      </w:pPr>
      <w:r w:rsidRPr="00D16FFF">
        <w:rPr>
          <w:rFonts w:asciiTheme="minorHAnsi" w:hAnsiTheme="minorHAnsi" w:cs="Arial"/>
          <w:color w:val="000000"/>
          <w:sz w:val="21"/>
          <w:szCs w:val="21"/>
        </w:rPr>
        <w:t>Mgr Daniel Mańkowski (UW)</w:t>
      </w:r>
      <w:r w:rsidR="008F1843">
        <w:rPr>
          <w:rFonts w:asciiTheme="minorHAnsi" w:hAnsiTheme="minorHAnsi" w:cs="Arial"/>
          <w:color w:val="000000"/>
          <w:sz w:val="21"/>
          <w:szCs w:val="21"/>
        </w:rPr>
        <w:t>, mgr Paulina Sawa (UKSW)</w:t>
      </w:r>
      <w:r w:rsidRPr="00D16FFF">
        <w:rPr>
          <w:rFonts w:asciiTheme="minorHAnsi" w:hAnsiTheme="minorHAnsi" w:cs="Arial"/>
          <w:color w:val="000000"/>
          <w:sz w:val="21"/>
          <w:szCs w:val="21"/>
        </w:rPr>
        <w:t xml:space="preserve"> </w:t>
      </w:r>
      <w:r w:rsidRPr="00D16FFF">
        <w:rPr>
          <w:rFonts w:asciiTheme="minorHAnsi" w:hAnsiTheme="minorHAnsi" w:cs="Arial"/>
          <w:i/>
          <w:color w:val="000000"/>
          <w:sz w:val="21"/>
          <w:szCs w:val="21"/>
        </w:rPr>
        <w:t>Czy faktycznie potrzebujemy surowszych norm karnych? -analiza porównawcza na podstawie sankcji orzekanych za przestępstwa przeciwko zdrowiu i życiu na gruncie Kodeksu karnego z 1969 r. i 1997 r.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</w:rPr>
      </w:pPr>
      <w:r w:rsidRPr="00D16FFF">
        <w:rPr>
          <w:rFonts w:asciiTheme="minorHAnsi" w:hAnsiTheme="minorHAnsi" w:cs="Arial"/>
          <w:color w:val="000000"/>
          <w:sz w:val="21"/>
          <w:szCs w:val="21"/>
        </w:rPr>
        <w:t xml:space="preserve">Mgr Łukasz Buczek (US) </w:t>
      </w:r>
      <w:r w:rsidRPr="00D16FFF">
        <w:rPr>
          <w:rFonts w:asciiTheme="minorHAnsi" w:hAnsiTheme="minorHAnsi" w:cs="Arial"/>
          <w:i/>
          <w:color w:val="000000"/>
          <w:sz w:val="21"/>
          <w:szCs w:val="21"/>
        </w:rPr>
        <w:t>Dyspozycja normy sankcjonującej na tle formalizacji czynności konwencjonalnych w prawie karnym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</w:rPr>
      </w:pP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</w:rPr>
      </w:pPr>
      <w:r w:rsidRPr="00D16FFF">
        <w:rPr>
          <w:rFonts w:asciiTheme="minorHAnsi" w:hAnsiTheme="minorHAnsi" w:cs="Arial"/>
          <w:color w:val="000000"/>
          <w:sz w:val="21"/>
          <w:szCs w:val="21"/>
        </w:rPr>
        <w:t xml:space="preserve">Dr Paweł Petasz (UG) </w:t>
      </w:r>
      <w:r w:rsidRPr="00D16FFF">
        <w:rPr>
          <w:rFonts w:asciiTheme="minorHAnsi" w:hAnsiTheme="minorHAnsi" w:cs="Arial"/>
          <w:i/>
          <w:color w:val="000000"/>
          <w:sz w:val="21"/>
          <w:szCs w:val="21"/>
        </w:rPr>
        <w:t>Cele prawa karnego</w:t>
      </w: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color w:val="000000"/>
          <w:sz w:val="21"/>
          <w:szCs w:val="21"/>
        </w:rPr>
      </w:pPr>
    </w:p>
    <w:p w:rsidR="0093511C" w:rsidRPr="00D16FFF" w:rsidRDefault="0093511C" w:rsidP="0093511C">
      <w:pPr>
        <w:pStyle w:val="NormalnyWeb"/>
        <w:spacing w:before="0" w:beforeAutospacing="0" w:after="0" w:afterAutospacing="0"/>
        <w:rPr>
          <w:rFonts w:asciiTheme="minorHAnsi" w:hAnsiTheme="minorHAnsi" w:cs="Arial"/>
          <w:i/>
          <w:color w:val="000000"/>
          <w:sz w:val="21"/>
          <w:szCs w:val="21"/>
        </w:rPr>
      </w:pPr>
      <w:r w:rsidRPr="00D16FFF">
        <w:rPr>
          <w:rFonts w:asciiTheme="minorHAnsi" w:hAnsiTheme="minorHAnsi" w:cs="Arial"/>
          <w:color w:val="000000"/>
          <w:sz w:val="21"/>
          <w:szCs w:val="21"/>
        </w:rPr>
        <w:t xml:space="preserve">Mgr Krzysztof Fila (UWr) </w:t>
      </w:r>
      <w:r w:rsidRPr="00D16FFF">
        <w:rPr>
          <w:rFonts w:asciiTheme="minorHAnsi" w:hAnsiTheme="minorHAnsi" w:cs="Arial"/>
          <w:i/>
          <w:color w:val="000000"/>
          <w:sz w:val="21"/>
          <w:szCs w:val="21"/>
        </w:rPr>
        <w:t>Konfrontacja norm prawnokarnych z rzeczywistością pozaprawną na przykładzie zmienności stanu świadomości sprawcy czynu zabronionego</w:t>
      </w:r>
    </w:p>
    <w:p w:rsidR="004F1D88" w:rsidRPr="00D16FFF" w:rsidRDefault="004F1D88" w:rsidP="009B7177">
      <w:pPr>
        <w:pStyle w:val="Normalny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:rsidR="00D81975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>19.30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 xml:space="preserve"> –</w:t>
      </w:r>
      <w:r w:rsidRPr="00D16FFF">
        <w:rPr>
          <w:rFonts w:ascii="Arial" w:hAnsi="Arial" w:cs="Arial"/>
          <w:b/>
          <w:color w:val="000000"/>
          <w:sz w:val="21"/>
          <w:szCs w:val="21"/>
        </w:rPr>
        <w:t xml:space="preserve"> ognisko integracyjne</w:t>
      </w:r>
    </w:p>
    <w:p w:rsidR="00CB6F73" w:rsidRPr="00D16FFF" w:rsidRDefault="00CB6F73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3F14C7" w:rsidRPr="00D16FFF" w:rsidRDefault="003F14C7" w:rsidP="009B7177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81975" w:rsidRPr="00D16FFF" w:rsidRDefault="00D81975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20 maja</w:t>
      </w:r>
      <w:r w:rsidR="003F14C7"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2018 r.</w:t>
      </w:r>
      <w:r w:rsidRPr="00D16FFF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(niedziela)</w:t>
      </w:r>
    </w:p>
    <w:p w:rsidR="0093511C" w:rsidRPr="00D16FFF" w:rsidRDefault="0093511C" w:rsidP="009B7177">
      <w:pPr>
        <w:pStyle w:val="NormalnyWeb"/>
        <w:spacing w:before="0" w:beforeAutospacing="0" w:after="0" w:afterAutospacing="0"/>
        <w:rPr>
          <w:rFonts w:ascii="Arial" w:hAnsi="Arial" w:cs="Arial"/>
          <w:sz w:val="21"/>
          <w:szCs w:val="21"/>
          <w:u w:val="single"/>
        </w:rPr>
      </w:pPr>
    </w:p>
    <w:p w:rsidR="00D81975" w:rsidRPr="00D16FFF" w:rsidRDefault="003F14C7" w:rsidP="002E573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 w:rsidRPr="00D16FFF">
        <w:rPr>
          <w:rFonts w:ascii="Arial" w:hAnsi="Arial" w:cs="Arial"/>
          <w:color w:val="000000"/>
          <w:sz w:val="21"/>
          <w:szCs w:val="21"/>
        </w:rPr>
        <w:t>9.00-</w:t>
      </w:r>
      <w:r w:rsidR="008F265A" w:rsidRPr="00D16FFF">
        <w:rPr>
          <w:rFonts w:ascii="Arial" w:hAnsi="Arial" w:cs="Arial"/>
          <w:color w:val="000000"/>
          <w:sz w:val="21"/>
          <w:szCs w:val="21"/>
        </w:rPr>
        <w:t>9.45</w:t>
      </w:r>
      <w:r w:rsidR="00D81975" w:rsidRPr="00D16FFF">
        <w:rPr>
          <w:rFonts w:ascii="Arial" w:hAnsi="Arial" w:cs="Arial"/>
          <w:color w:val="000000"/>
          <w:sz w:val="21"/>
          <w:szCs w:val="21"/>
        </w:rPr>
        <w:t xml:space="preserve"> </w:t>
      </w:r>
      <w:r w:rsidRPr="00D16FFF">
        <w:rPr>
          <w:rFonts w:ascii="Arial" w:hAnsi="Arial" w:cs="Arial"/>
          <w:color w:val="000000"/>
          <w:sz w:val="21"/>
          <w:szCs w:val="21"/>
        </w:rPr>
        <w:t xml:space="preserve">– </w:t>
      </w:r>
      <w:r w:rsidR="00D81975" w:rsidRPr="00D16FFF">
        <w:rPr>
          <w:rFonts w:ascii="Arial" w:hAnsi="Arial" w:cs="Arial"/>
          <w:color w:val="000000"/>
          <w:sz w:val="21"/>
          <w:szCs w:val="21"/>
        </w:rPr>
        <w:t>śniadanie</w:t>
      </w:r>
    </w:p>
    <w:p w:rsidR="00D16FFF" w:rsidRPr="002E573B" w:rsidRDefault="008F265A" w:rsidP="002E573B">
      <w:pPr>
        <w:pStyle w:val="NormalnyWeb"/>
        <w:spacing w:before="0" w:beforeAutospacing="0" w:after="240" w:afterAutospacing="0"/>
        <w:rPr>
          <w:rFonts w:ascii="Arial" w:hAnsi="Arial" w:cs="Arial"/>
          <w:color w:val="00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>9.45</w:t>
      </w:r>
      <w:r w:rsidR="00807827" w:rsidRPr="00D16FFF">
        <w:rPr>
          <w:rFonts w:ascii="Arial" w:hAnsi="Arial" w:cs="Arial"/>
          <w:b/>
          <w:color w:val="000000"/>
          <w:sz w:val="21"/>
          <w:szCs w:val="21"/>
        </w:rPr>
        <w:t>-12.15</w:t>
      </w:r>
      <w:r w:rsidR="002E573B">
        <w:rPr>
          <w:rFonts w:ascii="Arial" w:hAnsi="Arial" w:cs="Arial"/>
          <w:b/>
          <w:color w:val="000000"/>
          <w:sz w:val="21"/>
          <w:szCs w:val="21"/>
        </w:rPr>
        <w:t xml:space="preserve"> – </w:t>
      </w:r>
      <w:r w:rsidR="0004664F" w:rsidRPr="00D16FFF">
        <w:rPr>
          <w:rFonts w:ascii="Arial" w:hAnsi="Arial" w:cs="Arial"/>
          <w:b/>
          <w:color w:val="000000"/>
          <w:sz w:val="21"/>
          <w:szCs w:val="21"/>
        </w:rPr>
        <w:t>V</w:t>
      </w:r>
      <w:r w:rsidR="002E573B">
        <w:rPr>
          <w:rFonts w:ascii="Arial" w:hAnsi="Arial" w:cs="Arial"/>
          <w:b/>
          <w:color w:val="000000"/>
          <w:sz w:val="21"/>
          <w:szCs w:val="21"/>
        </w:rPr>
        <w:t>I</w:t>
      </w:r>
      <w:r w:rsidR="0004664F" w:rsidRPr="00D16FFF">
        <w:rPr>
          <w:rFonts w:ascii="Arial" w:hAnsi="Arial" w:cs="Arial"/>
          <w:b/>
          <w:color w:val="000000"/>
          <w:sz w:val="21"/>
          <w:szCs w:val="21"/>
        </w:rPr>
        <w:t xml:space="preserve"> panel</w:t>
      </w:r>
      <w:r w:rsidR="00807827" w:rsidRPr="00D16FF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768CE" w:rsidRPr="00D16FFF">
        <w:rPr>
          <w:rFonts w:ascii="Arial" w:hAnsi="Arial" w:cs="Arial"/>
          <w:b/>
          <w:color w:val="000000"/>
          <w:sz w:val="21"/>
          <w:szCs w:val="21"/>
        </w:rPr>
        <w:t>Zagadnienia szczegółowe</w:t>
      </w:r>
    </w:p>
    <w:p w:rsidR="008144E1" w:rsidRPr="00D16FFF" w:rsidRDefault="008144E1" w:rsidP="008144E1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>Dr Piotr Ochman (UWr)</w:t>
      </w:r>
      <w:r w:rsidRPr="00D16FFF">
        <w:rPr>
          <w:i/>
          <w:sz w:val="21"/>
          <w:szCs w:val="21"/>
        </w:rPr>
        <w:t xml:space="preserve"> Istota prawa karnego gospodarczego</w:t>
      </w:r>
    </w:p>
    <w:p w:rsidR="008144E1" w:rsidRPr="00D16FFF" w:rsidRDefault="008144E1" w:rsidP="008144E1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>Mgr Diana Tylus (KUL)</w:t>
      </w:r>
      <w:r w:rsidRPr="00D16FFF">
        <w:rPr>
          <w:i/>
          <w:sz w:val="21"/>
          <w:szCs w:val="21"/>
        </w:rPr>
        <w:t xml:space="preserve"> Oszustwo oraz oszustwo ubezpieczeniowe sposobem na zarobienie szybkich pieniędzy w świetle społecznego poczucia sprawiedliwości</w:t>
      </w:r>
    </w:p>
    <w:p w:rsidR="008144E1" w:rsidRPr="00D16FFF" w:rsidRDefault="008144E1" w:rsidP="002E573B">
      <w:pPr>
        <w:jc w:val="both"/>
        <w:rPr>
          <w:sz w:val="21"/>
          <w:szCs w:val="21"/>
        </w:rPr>
      </w:pPr>
      <w:r w:rsidRPr="00D16FFF">
        <w:rPr>
          <w:sz w:val="21"/>
          <w:szCs w:val="21"/>
        </w:rPr>
        <w:t xml:space="preserve">Dr Sebastian Kowalski (UZ) </w:t>
      </w:r>
      <w:r w:rsidRPr="00D16FFF">
        <w:rPr>
          <w:i/>
          <w:sz w:val="21"/>
          <w:szCs w:val="21"/>
        </w:rPr>
        <w:t>Zakres i przyczyny kryminalizacji w prawie zatrudnienia</w:t>
      </w:r>
    </w:p>
    <w:p w:rsidR="008144E1" w:rsidRDefault="008144E1" w:rsidP="008144E1">
      <w:pPr>
        <w:pStyle w:val="NormalnyWeb"/>
        <w:spacing w:before="0" w:beforeAutospacing="0" w:after="0" w:afterAutospacing="0"/>
        <w:rPr>
          <w:b/>
          <w:sz w:val="21"/>
          <w:szCs w:val="21"/>
        </w:rPr>
      </w:pPr>
      <w:r w:rsidRPr="00D16FFF">
        <w:rPr>
          <w:b/>
          <w:sz w:val="21"/>
          <w:szCs w:val="21"/>
        </w:rPr>
        <w:t>10.45 – 11.</w:t>
      </w:r>
      <w:r w:rsidR="00D16FFF" w:rsidRPr="00D16FFF">
        <w:rPr>
          <w:b/>
          <w:sz w:val="21"/>
          <w:szCs w:val="21"/>
        </w:rPr>
        <w:t xml:space="preserve">05  </w:t>
      </w:r>
      <w:r w:rsidRPr="00D16FFF">
        <w:rPr>
          <w:b/>
          <w:sz w:val="21"/>
          <w:szCs w:val="21"/>
        </w:rPr>
        <w:t>Przerwa kawowa</w:t>
      </w:r>
    </w:p>
    <w:p w:rsidR="002E573B" w:rsidRPr="00D16FFF" w:rsidRDefault="002E573B" w:rsidP="008144E1">
      <w:pPr>
        <w:pStyle w:val="NormalnyWeb"/>
        <w:spacing w:before="0" w:beforeAutospacing="0" w:after="0" w:afterAutospacing="0"/>
        <w:rPr>
          <w:b/>
          <w:sz w:val="21"/>
          <w:szCs w:val="21"/>
        </w:rPr>
      </w:pPr>
    </w:p>
    <w:p w:rsidR="00D16FFF" w:rsidRPr="00D16FFF" w:rsidRDefault="00D16FFF" w:rsidP="008144E1">
      <w:pPr>
        <w:pStyle w:val="NormalnyWeb"/>
        <w:spacing w:before="0" w:beforeAutospacing="0" w:after="0" w:afterAutospacing="0"/>
        <w:rPr>
          <w:b/>
          <w:sz w:val="21"/>
          <w:szCs w:val="21"/>
        </w:rPr>
      </w:pPr>
    </w:p>
    <w:p w:rsidR="00D16FFF" w:rsidRPr="00D16FFF" w:rsidRDefault="00D16FFF" w:rsidP="008144E1">
      <w:pPr>
        <w:pStyle w:val="NormalnyWeb"/>
        <w:spacing w:before="0" w:beforeAutospacing="0" w:after="0" w:afterAutospacing="0"/>
        <w:rPr>
          <w:b/>
          <w:sz w:val="21"/>
          <w:szCs w:val="21"/>
        </w:rPr>
      </w:pPr>
      <w:r w:rsidRPr="00D16FFF">
        <w:rPr>
          <w:b/>
          <w:sz w:val="21"/>
          <w:szCs w:val="21"/>
        </w:rPr>
        <w:t xml:space="preserve">11.05-12.30 </w:t>
      </w:r>
      <w:r w:rsidR="002E573B">
        <w:rPr>
          <w:rFonts w:ascii="Arial" w:hAnsi="Arial" w:cs="Arial"/>
          <w:b/>
          <w:color w:val="000000"/>
          <w:sz w:val="21"/>
          <w:szCs w:val="21"/>
        </w:rPr>
        <w:t xml:space="preserve">– </w:t>
      </w:r>
      <w:r w:rsidRPr="00D16FFF">
        <w:rPr>
          <w:rFonts w:ascii="Arial" w:hAnsi="Arial" w:cs="Arial"/>
          <w:b/>
          <w:color w:val="000000"/>
          <w:sz w:val="21"/>
          <w:szCs w:val="21"/>
        </w:rPr>
        <w:t>V</w:t>
      </w:r>
      <w:r w:rsidR="002E573B">
        <w:rPr>
          <w:rFonts w:ascii="Arial" w:hAnsi="Arial" w:cs="Arial"/>
          <w:b/>
          <w:color w:val="000000"/>
          <w:sz w:val="21"/>
          <w:szCs w:val="21"/>
        </w:rPr>
        <w:t>I</w:t>
      </w:r>
      <w:r w:rsidRPr="00D16FFF">
        <w:rPr>
          <w:rFonts w:ascii="Arial" w:hAnsi="Arial" w:cs="Arial"/>
          <w:b/>
          <w:color w:val="000000"/>
          <w:sz w:val="21"/>
          <w:szCs w:val="21"/>
        </w:rPr>
        <w:t xml:space="preserve"> panel Zagadnienia szczegółowe</w:t>
      </w:r>
    </w:p>
    <w:p w:rsidR="008144E1" w:rsidRPr="00D16FFF" w:rsidRDefault="008144E1" w:rsidP="008144E1">
      <w:pPr>
        <w:pStyle w:val="NormalnyWeb"/>
        <w:spacing w:before="0" w:beforeAutospacing="0" w:after="0" w:afterAutospacing="0"/>
        <w:rPr>
          <w:sz w:val="21"/>
          <w:szCs w:val="21"/>
        </w:rPr>
      </w:pPr>
    </w:p>
    <w:p w:rsidR="008144E1" w:rsidRPr="00D16FFF" w:rsidRDefault="00C75D5F" w:rsidP="008144E1">
      <w:pPr>
        <w:pStyle w:val="NormalnyWeb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  <w:r w:rsidRPr="00D16FFF">
        <w:rPr>
          <w:sz w:val="21"/>
          <w:szCs w:val="21"/>
        </w:rPr>
        <w:t xml:space="preserve">Mgr Piotr Mroczko (UwB) </w:t>
      </w:r>
      <w:r w:rsidRPr="00D16FFF">
        <w:rPr>
          <w:i/>
          <w:sz w:val="21"/>
          <w:szCs w:val="21"/>
        </w:rPr>
        <w:t>Hejt jako nowa forma obrażania osób o innych poglądach</w:t>
      </w:r>
      <w:r w:rsidR="008144E1" w:rsidRPr="00D16FFF">
        <w:rPr>
          <w:rFonts w:ascii="Arial" w:hAnsi="Arial" w:cs="Arial"/>
          <w:b/>
          <w:color w:val="FF0000"/>
          <w:sz w:val="21"/>
          <w:szCs w:val="21"/>
        </w:rPr>
        <w:t xml:space="preserve"> </w:t>
      </w:r>
    </w:p>
    <w:p w:rsidR="008144E1" w:rsidRPr="00D16FFF" w:rsidRDefault="008144E1" w:rsidP="008144E1">
      <w:pPr>
        <w:pStyle w:val="NormalnyWeb"/>
        <w:spacing w:before="0" w:beforeAutospacing="0" w:after="0" w:afterAutospacing="0"/>
        <w:rPr>
          <w:rFonts w:ascii="Arial" w:hAnsi="Arial" w:cs="Arial"/>
          <w:b/>
          <w:color w:val="FF0000"/>
          <w:sz w:val="21"/>
          <w:szCs w:val="21"/>
        </w:rPr>
      </w:pPr>
    </w:p>
    <w:p w:rsidR="00414757" w:rsidRPr="00D16FFF" w:rsidRDefault="00414757" w:rsidP="00C75D5F">
      <w:pPr>
        <w:jc w:val="both"/>
        <w:rPr>
          <w:i/>
          <w:sz w:val="21"/>
          <w:szCs w:val="21"/>
        </w:rPr>
      </w:pPr>
      <w:r w:rsidRPr="00247B76">
        <w:rPr>
          <w:sz w:val="21"/>
          <w:szCs w:val="21"/>
        </w:rPr>
        <w:t>Mgr Paulina Pidzik (UJ)</w:t>
      </w:r>
      <w:r w:rsidRPr="00D16FFF">
        <w:rPr>
          <w:i/>
          <w:sz w:val="21"/>
          <w:szCs w:val="21"/>
        </w:rPr>
        <w:t xml:space="preserve"> Istota prawa karnego: neurobiologia a elementy subiektywne przestępstwa</w:t>
      </w:r>
    </w:p>
    <w:p w:rsidR="00D16FFF" w:rsidRPr="00926180" w:rsidRDefault="00414757" w:rsidP="00926180">
      <w:pPr>
        <w:jc w:val="both"/>
        <w:rPr>
          <w:i/>
          <w:sz w:val="21"/>
          <w:szCs w:val="21"/>
        </w:rPr>
      </w:pPr>
      <w:r w:rsidRPr="00D16FFF">
        <w:rPr>
          <w:sz w:val="21"/>
          <w:szCs w:val="21"/>
        </w:rPr>
        <w:t>Mgr Marta Dąbrowska, mgr Aleksandra Stachelska (UwB)</w:t>
      </w:r>
      <w:r w:rsidRPr="00D16FFF">
        <w:rPr>
          <w:i/>
          <w:sz w:val="21"/>
          <w:szCs w:val="21"/>
        </w:rPr>
        <w:t xml:space="preserve"> Reakcja prawa karnego na rozwój technologii – faktyczność a obowiązywanie wprowadzonych unormowań</w:t>
      </w:r>
    </w:p>
    <w:p w:rsidR="00D81975" w:rsidRPr="00D16FFF" w:rsidRDefault="00D16FFF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>12.30-12.45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 xml:space="preserve"> –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 xml:space="preserve"> zakończenie</w:t>
      </w:r>
    </w:p>
    <w:p w:rsidR="00D16FFF" w:rsidRPr="00D16FFF" w:rsidRDefault="00D16FFF" w:rsidP="009B7177">
      <w:pPr>
        <w:pStyle w:val="NormalnyWeb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</w:p>
    <w:p w:rsidR="002B161C" w:rsidRPr="00D16FFF" w:rsidRDefault="00D16FFF" w:rsidP="008F265A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D16FFF">
        <w:rPr>
          <w:rFonts w:ascii="Arial" w:hAnsi="Arial" w:cs="Arial"/>
          <w:b/>
          <w:color w:val="000000"/>
          <w:sz w:val="21"/>
          <w:szCs w:val="21"/>
        </w:rPr>
        <w:t xml:space="preserve">13.15 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>-15.00 –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 xml:space="preserve"> powrót do</w:t>
      </w:r>
      <w:r w:rsidR="003F14C7" w:rsidRPr="00D16FFF">
        <w:rPr>
          <w:rFonts w:ascii="Arial" w:hAnsi="Arial" w:cs="Arial"/>
          <w:b/>
          <w:color w:val="000000"/>
          <w:sz w:val="21"/>
          <w:szCs w:val="21"/>
        </w:rPr>
        <w:t xml:space="preserve"> Poznania</w:t>
      </w:r>
      <w:r w:rsidR="00D81975" w:rsidRPr="00D16FFF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8F265A" w:rsidRDefault="008F265A" w:rsidP="008F265A">
      <w:pPr>
        <w:pStyle w:val="NormalnyWeb"/>
        <w:pBdr>
          <w:bottom w:val="single" w:sz="6" w:space="1" w:color="auto"/>
        </w:pBd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75D5F" w:rsidRPr="00C75D5F" w:rsidRDefault="00C75D5F" w:rsidP="00C75D5F">
      <w:pPr>
        <w:rPr>
          <w:lang w:eastAsia="pl-PL"/>
        </w:rPr>
      </w:pPr>
    </w:p>
    <w:p w:rsidR="00C75D5F" w:rsidRPr="00C75D5F" w:rsidRDefault="00C75D5F" w:rsidP="00C75D5F">
      <w:pPr>
        <w:rPr>
          <w:lang w:eastAsia="pl-PL"/>
        </w:rPr>
      </w:pPr>
    </w:p>
    <w:p w:rsidR="00C75D5F" w:rsidRPr="00C75D5F" w:rsidRDefault="008F1843" w:rsidP="00C75D5F">
      <w:pPr>
        <w:rPr>
          <w:lang w:eastAsia="pl-PL"/>
        </w:rPr>
      </w:pPr>
      <w:r>
        <w:rPr>
          <w:lang w:eastAsia="pl-PL"/>
        </w:rPr>
        <w:t xml:space="preserve">Projekt współfinansowany przez: </w:t>
      </w:r>
    </w:p>
    <w:p w:rsidR="008F265A" w:rsidRPr="00C75D5F" w:rsidRDefault="00C75D5F" w:rsidP="00C75D5F">
      <w:pPr>
        <w:tabs>
          <w:tab w:val="left" w:pos="1305"/>
        </w:tabs>
        <w:rPr>
          <w:lang w:eastAsia="pl-PL"/>
        </w:rPr>
      </w:pPr>
      <w:r>
        <w:rPr>
          <w:lang w:eastAsia="pl-PL"/>
        </w:rPr>
        <w:t xml:space="preserve"> </w:t>
      </w:r>
      <w:bookmarkStart w:id="0" w:name="_GoBack"/>
      <w:r w:rsidR="008F1843">
        <w:rPr>
          <w:noProof/>
          <w:lang w:eastAsia="pl-PL"/>
        </w:rPr>
        <w:drawing>
          <wp:inline distT="0" distB="0" distL="0" distR="0">
            <wp:extent cx="4638675" cy="1905000"/>
            <wp:effectExtent l="0" t="0" r="0" b="0"/>
            <wp:docPr id="1" name="Obraz 1" descr="Fundacja UAM / Fundacja Uniwersytetu im. Adama Mickiewi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acja UAM / Fundacja Uniwersytetu im. Adama Mickiewicz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F265A" w:rsidRPr="00C75D5F" w:rsidSect="00DC7B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992" w:left="1418" w:header="709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B3" w:rsidRDefault="008968B3" w:rsidP="002B161C">
      <w:pPr>
        <w:spacing w:after="0" w:line="240" w:lineRule="auto"/>
      </w:pPr>
      <w:r>
        <w:separator/>
      </w:r>
    </w:p>
  </w:endnote>
  <w:endnote w:type="continuationSeparator" w:id="0">
    <w:p w:rsidR="008968B3" w:rsidRDefault="008968B3" w:rsidP="002B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4A" w:rsidRDefault="00D548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1C" w:rsidRPr="0026631E" w:rsidRDefault="0026631E" w:rsidP="006D79E2">
    <w:pPr>
      <w:pStyle w:val="Stopka"/>
      <w:tabs>
        <w:tab w:val="clear" w:pos="4536"/>
        <w:tab w:val="clear" w:pos="9072"/>
        <w:tab w:val="right" w:pos="9639"/>
      </w:tabs>
      <w:spacing w:after="0" w:line="240" w:lineRule="auto"/>
      <w:ind w:right="-2"/>
      <w:rPr>
        <w:rFonts w:ascii="Times New Roman" w:eastAsia="Times New Roman" w:hAnsi="Times New Roman"/>
        <w:sz w:val="16"/>
        <w:szCs w:val="16"/>
        <w:lang w:eastAsia="pl-PL"/>
      </w:rPr>
    </w:pPr>
    <w:r w:rsidRPr="00D5484A">
      <w:rPr>
        <w:rFonts w:ascii="Times New Roman" w:eastAsia="Times New Roman" w:hAnsi="Times New Roman"/>
        <w:color w:val="FFFFFF"/>
        <w:sz w:val="16"/>
        <w:szCs w:val="16"/>
        <w:lang w:eastAsia="pl-PL"/>
      </w:rPr>
      <w:t>Znak sprawy</w:t>
    </w:r>
    <w:r w:rsidR="006D79E2" w:rsidRPr="00E51019">
      <w:rPr>
        <w:rFonts w:ascii="Book Antiqua" w:eastAsia="Times New Roman" w:hAnsi="Book Antiqua" w:cs="Arial"/>
        <w:color w:val="FF0000"/>
        <w:sz w:val="16"/>
        <w:szCs w:val="16"/>
        <w:lang w:eastAsia="pl-PL"/>
      </w:rPr>
      <w:tab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strona </w:t>
    </w:r>
    <w:r w:rsidR="005B6340" w:rsidRPr="0026631E">
      <w:rPr>
        <w:rFonts w:ascii="Times New Roman" w:eastAsia="Times New Roman" w:hAnsi="Times New Roman"/>
        <w:sz w:val="16"/>
        <w:szCs w:val="16"/>
        <w:lang w:eastAsia="pl-PL"/>
      </w:rPr>
      <w:fldChar w:fldCharType="begin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instrText>PAGE  \* Arabic  \* MERGEFORMAT</w:instrText>
    </w:r>
    <w:r w:rsidR="005B6340" w:rsidRPr="0026631E">
      <w:rPr>
        <w:rFonts w:ascii="Times New Roman" w:eastAsia="Times New Roman" w:hAnsi="Times New Roman"/>
        <w:sz w:val="16"/>
        <w:szCs w:val="16"/>
        <w:lang w:eastAsia="pl-PL"/>
      </w:rPr>
      <w:fldChar w:fldCharType="separate"/>
    </w:r>
    <w:r w:rsidR="008F1843">
      <w:rPr>
        <w:rFonts w:ascii="Times New Roman" w:eastAsia="Times New Roman" w:hAnsi="Times New Roman"/>
        <w:noProof/>
        <w:sz w:val="16"/>
        <w:szCs w:val="16"/>
        <w:lang w:eastAsia="pl-PL"/>
      </w:rPr>
      <w:t>3</w:t>
    </w:r>
    <w:r w:rsidR="005B6340" w:rsidRPr="0026631E">
      <w:rPr>
        <w:rFonts w:ascii="Times New Roman" w:eastAsia="Times New Roman" w:hAnsi="Times New Roman"/>
        <w:sz w:val="16"/>
        <w:szCs w:val="16"/>
        <w:lang w:eastAsia="pl-PL"/>
      </w:rPr>
      <w:fldChar w:fldCharType="end"/>
    </w:r>
    <w:r w:rsidR="00F20C2A" w:rsidRPr="0026631E">
      <w:rPr>
        <w:rFonts w:ascii="Times New Roman" w:eastAsia="Times New Roman" w:hAnsi="Times New Roman"/>
        <w:sz w:val="16"/>
        <w:szCs w:val="16"/>
        <w:lang w:eastAsia="pl-PL"/>
      </w:rPr>
      <w:t xml:space="preserve"> z </w:t>
    </w:r>
    <w:r w:rsidR="008968B3">
      <w:fldChar w:fldCharType="begin"/>
    </w:r>
    <w:r w:rsidR="008968B3">
      <w:instrText>NUMPAGES  \* Arabic  \* MERGEFORMAT</w:instrText>
    </w:r>
    <w:r w:rsidR="008968B3">
      <w:fldChar w:fldCharType="separate"/>
    </w:r>
    <w:r w:rsidR="008F1843" w:rsidRPr="008F1843">
      <w:rPr>
        <w:rFonts w:ascii="Times New Roman" w:eastAsia="Times New Roman" w:hAnsi="Times New Roman"/>
        <w:noProof/>
        <w:sz w:val="16"/>
        <w:szCs w:val="16"/>
        <w:lang w:eastAsia="pl-PL"/>
      </w:rPr>
      <w:t>3</w:t>
    </w:r>
    <w:r w:rsidR="008968B3">
      <w:rPr>
        <w:rFonts w:ascii="Times New Roman" w:eastAsia="Times New Roman" w:hAnsi="Times New Roman"/>
        <w:noProof/>
        <w:sz w:val="16"/>
        <w:szCs w:val="16"/>
        <w:lang w:eastAsia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4A" w:rsidRDefault="00D548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B3" w:rsidRDefault="008968B3" w:rsidP="002B161C">
      <w:pPr>
        <w:spacing w:after="0" w:line="240" w:lineRule="auto"/>
      </w:pPr>
      <w:r>
        <w:separator/>
      </w:r>
    </w:p>
  </w:footnote>
  <w:footnote w:type="continuationSeparator" w:id="0">
    <w:p w:rsidR="008968B3" w:rsidRDefault="008968B3" w:rsidP="002B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4A" w:rsidRDefault="00D548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4A" w:rsidRDefault="00D548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4A" w:rsidRDefault="00D548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ED1"/>
    <w:multiLevelType w:val="multilevel"/>
    <w:tmpl w:val="43C6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2703F"/>
    <w:multiLevelType w:val="hybridMultilevel"/>
    <w:tmpl w:val="D7349C9A"/>
    <w:lvl w:ilvl="0" w:tplc="4928D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A"/>
    <w:rsid w:val="00025CD9"/>
    <w:rsid w:val="0002774E"/>
    <w:rsid w:val="0004664F"/>
    <w:rsid w:val="00051D17"/>
    <w:rsid w:val="000603E1"/>
    <w:rsid w:val="00086CC4"/>
    <w:rsid w:val="000960D6"/>
    <w:rsid w:val="000C4EAF"/>
    <w:rsid w:val="000D6218"/>
    <w:rsid w:val="000E1ADC"/>
    <w:rsid w:val="000E24F7"/>
    <w:rsid w:val="000F6E2A"/>
    <w:rsid w:val="001210B9"/>
    <w:rsid w:val="0012782D"/>
    <w:rsid w:val="001519C9"/>
    <w:rsid w:val="00156EC0"/>
    <w:rsid w:val="00163225"/>
    <w:rsid w:val="00170487"/>
    <w:rsid w:val="00180B6E"/>
    <w:rsid w:val="0018680E"/>
    <w:rsid w:val="0019592B"/>
    <w:rsid w:val="001A1031"/>
    <w:rsid w:val="001D30A5"/>
    <w:rsid w:val="001D6D9A"/>
    <w:rsid w:val="00204679"/>
    <w:rsid w:val="002179AD"/>
    <w:rsid w:val="00217E96"/>
    <w:rsid w:val="0023322F"/>
    <w:rsid w:val="002468F0"/>
    <w:rsid w:val="00247B76"/>
    <w:rsid w:val="00262229"/>
    <w:rsid w:val="0026631E"/>
    <w:rsid w:val="002B161C"/>
    <w:rsid w:val="002C12C0"/>
    <w:rsid w:val="002D38D5"/>
    <w:rsid w:val="002E573B"/>
    <w:rsid w:val="002F5A02"/>
    <w:rsid w:val="002F71C9"/>
    <w:rsid w:val="00360028"/>
    <w:rsid w:val="00391235"/>
    <w:rsid w:val="003B2757"/>
    <w:rsid w:val="003B6F9B"/>
    <w:rsid w:val="003C733B"/>
    <w:rsid w:val="003F14C7"/>
    <w:rsid w:val="00414757"/>
    <w:rsid w:val="00422F0A"/>
    <w:rsid w:val="00450B09"/>
    <w:rsid w:val="0045412C"/>
    <w:rsid w:val="004609E6"/>
    <w:rsid w:val="00474182"/>
    <w:rsid w:val="00494BC9"/>
    <w:rsid w:val="004D0197"/>
    <w:rsid w:val="004E2A38"/>
    <w:rsid w:val="004F1D88"/>
    <w:rsid w:val="00505034"/>
    <w:rsid w:val="005055EC"/>
    <w:rsid w:val="005124E6"/>
    <w:rsid w:val="00512A9F"/>
    <w:rsid w:val="0055529C"/>
    <w:rsid w:val="0059187D"/>
    <w:rsid w:val="00592E31"/>
    <w:rsid w:val="0059625E"/>
    <w:rsid w:val="005B6340"/>
    <w:rsid w:val="005D4E2D"/>
    <w:rsid w:val="005D704D"/>
    <w:rsid w:val="005E5B66"/>
    <w:rsid w:val="005F6C2A"/>
    <w:rsid w:val="00610112"/>
    <w:rsid w:val="006145DE"/>
    <w:rsid w:val="00616098"/>
    <w:rsid w:val="00644982"/>
    <w:rsid w:val="00662594"/>
    <w:rsid w:val="00663806"/>
    <w:rsid w:val="00667DC5"/>
    <w:rsid w:val="0068061B"/>
    <w:rsid w:val="006B31A1"/>
    <w:rsid w:val="006B55D7"/>
    <w:rsid w:val="006C508B"/>
    <w:rsid w:val="006D1D51"/>
    <w:rsid w:val="006D79E2"/>
    <w:rsid w:val="006F16C3"/>
    <w:rsid w:val="00702316"/>
    <w:rsid w:val="00710B46"/>
    <w:rsid w:val="007277EC"/>
    <w:rsid w:val="00735564"/>
    <w:rsid w:val="00752684"/>
    <w:rsid w:val="00755515"/>
    <w:rsid w:val="00770421"/>
    <w:rsid w:val="00773F1B"/>
    <w:rsid w:val="00781964"/>
    <w:rsid w:val="007B2533"/>
    <w:rsid w:val="007D5C10"/>
    <w:rsid w:val="007D77FA"/>
    <w:rsid w:val="007F6E7E"/>
    <w:rsid w:val="007F7EEF"/>
    <w:rsid w:val="00802E0E"/>
    <w:rsid w:val="0080303F"/>
    <w:rsid w:val="00807827"/>
    <w:rsid w:val="00810D65"/>
    <w:rsid w:val="008144E1"/>
    <w:rsid w:val="0082154F"/>
    <w:rsid w:val="00832417"/>
    <w:rsid w:val="00846F0E"/>
    <w:rsid w:val="00863BC0"/>
    <w:rsid w:val="00865729"/>
    <w:rsid w:val="008968B3"/>
    <w:rsid w:val="008E6CEC"/>
    <w:rsid w:val="008E7596"/>
    <w:rsid w:val="008F1843"/>
    <w:rsid w:val="008F265A"/>
    <w:rsid w:val="009038B3"/>
    <w:rsid w:val="009103BB"/>
    <w:rsid w:val="00912B52"/>
    <w:rsid w:val="00926180"/>
    <w:rsid w:val="0093511C"/>
    <w:rsid w:val="009568DF"/>
    <w:rsid w:val="00981640"/>
    <w:rsid w:val="00987228"/>
    <w:rsid w:val="009A18FB"/>
    <w:rsid w:val="009A3799"/>
    <w:rsid w:val="009B7177"/>
    <w:rsid w:val="009C4CBF"/>
    <w:rsid w:val="009F24FC"/>
    <w:rsid w:val="00A36174"/>
    <w:rsid w:val="00A50F92"/>
    <w:rsid w:val="00A56F94"/>
    <w:rsid w:val="00A6721E"/>
    <w:rsid w:val="00AA7058"/>
    <w:rsid w:val="00AB0C6D"/>
    <w:rsid w:val="00AB37B8"/>
    <w:rsid w:val="00AB3C95"/>
    <w:rsid w:val="00AD3B35"/>
    <w:rsid w:val="00AD40D1"/>
    <w:rsid w:val="00AE6C81"/>
    <w:rsid w:val="00AF5652"/>
    <w:rsid w:val="00B04C4A"/>
    <w:rsid w:val="00B05E96"/>
    <w:rsid w:val="00B0628E"/>
    <w:rsid w:val="00B077A0"/>
    <w:rsid w:val="00B14B03"/>
    <w:rsid w:val="00B16C68"/>
    <w:rsid w:val="00B2278F"/>
    <w:rsid w:val="00B5463E"/>
    <w:rsid w:val="00B62F27"/>
    <w:rsid w:val="00B73B43"/>
    <w:rsid w:val="00B80D25"/>
    <w:rsid w:val="00BC415D"/>
    <w:rsid w:val="00BD28FF"/>
    <w:rsid w:val="00BD3201"/>
    <w:rsid w:val="00C43DB7"/>
    <w:rsid w:val="00C74278"/>
    <w:rsid w:val="00C75D5F"/>
    <w:rsid w:val="00C768CE"/>
    <w:rsid w:val="00CA3116"/>
    <w:rsid w:val="00CB6F73"/>
    <w:rsid w:val="00CF2EDA"/>
    <w:rsid w:val="00D16FFF"/>
    <w:rsid w:val="00D22F96"/>
    <w:rsid w:val="00D44CFC"/>
    <w:rsid w:val="00D54791"/>
    <w:rsid w:val="00D5484A"/>
    <w:rsid w:val="00D81975"/>
    <w:rsid w:val="00DA17D0"/>
    <w:rsid w:val="00DB2713"/>
    <w:rsid w:val="00DC7B79"/>
    <w:rsid w:val="00DF513C"/>
    <w:rsid w:val="00E03619"/>
    <w:rsid w:val="00E16064"/>
    <w:rsid w:val="00E30394"/>
    <w:rsid w:val="00E51019"/>
    <w:rsid w:val="00E64746"/>
    <w:rsid w:val="00E874E0"/>
    <w:rsid w:val="00E91851"/>
    <w:rsid w:val="00E94CCF"/>
    <w:rsid w:val="00E97119"/>
    <w:rsid w:val="00EA0CBA"/>
    <w:rsid w:val="00EA6741"/>
    <w:rsid w:val="00ED1D98"/>
    <w:rsid w:val="00EE7420"/>
    <w:rsid w:val="00EF0DD3"/>
    <w:rsid w:val="00EF70A9"/>
    <w:rsid w:val="00F20C2A"/>
    <w:rsid w:val="00F23499"/>
    <w:rsid w:val="00F26BFA"/>
    <w:rsid w:val="00F31300"/>
    <w:rsid w:val="00F74E53"/>
    <w:rsid w:val="00F7587A"/>
    <w:rsid w:val="00F81F9E"/>
    <w:rsid w:val="00FB56CE"/>
    <w:rsid w:val="00FB73E3"/>
    <w:rsid w:val="00FC2831"/>
    <w:rsid w:val="00FF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4B03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B14B03"/>
    <w:rPr>
      <w:b/>
      <w:bCs/>
    </w:rPr>
  </w:style>
  <w:style w:type="paragraph" w:styleId="NormalnyWeb">
    <w:name w:val="Normal (Web)"/>
    <w:basedOn w:val="Normalny"/>
    <w:uiPriority w:val="99"/>
    <w:unhideWhenUsed/>
    <w:rsid w:val="00B1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97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B71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9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9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9C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B161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161C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14B03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B14B03"/>
    <w:rPr>
      <w:b/>
      <w:bCs/>
    </w:rPr>
  </w:style>
  <w:style w:type="paragraph" w:styleId="NormalnyWeb">
    <w:name w:val="Normal (Web)"/>
    <w:basedOn w:val="Normalny"/>
    <w:uiPriority w:val="99"/>
    <w:unhideWhenUsed/>
    <w:rsid w:val="00B14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97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B7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zk@amu.edu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ozk@amu.edu.pl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dra\AppData\Local\Temp\Szablon-listownika-do-edycji_wersja-NIP_z-paginacj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923A-5EB4-4CB7-A2AC-622196CD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Szablon-listownika-do-edycji_wersja-NIP_z-paginacj</Template>
  <TotalTime>1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Katedra</cp:lastModifiedBy>
  <cp:revision>2</cp:revision>
  <cp:lastPrinted>2018-04-29T10:36:00Z</cp:lastPrinted>
  <dcterms:created xsi:type="dcterms:W3CDTF">2018-06-05T12:35:00Z</dcterms:created>
  <dcterms:modified xsi:type="dcterms:W3CDTF">2018-06-05T12:35:00Z</dcterms:modified>
</cp:coreProperties>
</file>